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8A" w:rsidRPr="006309EE" w:rsidRDefault="00AB728A" w:rsidP="006309EE">
      <w:pPr>
        <w:spacing w:after="0" w:line="240" w:lineRule="auto"/>
        <w:rPr>
          <w:b/>
          <w:sz w:val="32"/>
          <w:szCs w:val="32"/>
        </w:rPr>
      </w:pPr>
      <w:r w:rsidRPr="006309EE">
        <w:rPr>
          <w:b/>
          <w:sz w:val="32"/>
          <w:szCs w:val="32"/>
        </w:rPr>
        <w:t xml:space="preserve">Zápis ze studijní cesty </w:t>
      </w:r>
    </w:p>
    <w:p w:rsidR="00AB728A" w:rsidRDefault="00AB728A" w:rsidP="006309EE">
      <w:pPr>
        <w:spacing w:after="0" w:line="240" w:lineRule="auto"/>
        <w:rPr>
          <w:sz w:val="32"/>
          <w:szCs w:val="32"/>
        </w:rPr>
      </w:pPr>
      <w:r w:rsidRPr="00C257BA">
        <w:rPr>
          <w:sz w:val="32"/>
          <w:szCs w:val="32"/>
        </w:rPr>
        <w:t>Oslo</w:t>
      </w:r>
      <w:r>
        <w:rPr>
          <w:sz w:val="32"/>
          <w:szCs w:val="32"/>
        </w:rPr>
        <w:t>, Norsko</w:t>
      </w:r>
      <w:r w:rsidRPr="00C257BA">
        <w:rPr>
          <w:sz w:val="32"/>
          <w:szCs w:val="32"/>
        </w:rPr>
        <w:t xml:space="preserve"> 18.-20. května 2015 </w:t>
      </w:r>
    </w:p>
    <w:p w:rsidR="00AB728A" w:rsidRDefault="00AB728A" w:rsidP="006309EE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V</w:t>
      </w:r>
      <w:r w:rsidRPr="00C257BA">
        <w:rPr>
          <w:sz w:val="32"/>
          <w:szCs w:val="32"/>
        </w:rPr>
        <w:t> rámci</w:t>
      </w:r>
      <w:r>
        <w:rPr>
          <w:sz w:val="32"/>
          <w:szCs w:val="32"/>
        </w:rPr>
        <w:t xml:space="preserve"> projektu </w:t>
      </w:r>
      <w:r w:rsidRPr="00C257BA">
        <w:rPr>
          <w:b/>
          <w:sz w:val="32"/>
          <w:szCs w:val="32"/>
        </w:rPr>
        <w:t>Muži proti násilí na ženách a dětech: sdílení dobré praxe v Norsku a v ČR</w:t>
      </w:r>
    </w:p>
    <w:p w:rsidR="00AB728A" w:rsidRDefault="00AB728A" w:rsidP="006309EE">
      <w:pPr>
        <w:pStyle w:val="Header"/>
        <w:rPr>
          <w:sz w:val="32"/>
          <w:szCs w:val="32"/>
        </w:rPr>
      </w:pPr>
    </w:p>
    <w:p w:rsidR="00AB728A" w:rsidRDefault="00AB728A" w:rsidP="006309EE">
      <w:pPr>
        <w:pStyle w:val="Head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7.65pt;width:69.45pt;height:48.25pt;z-index:251658240">
            <v:imagedata r:id="rId7" o:title=""/>
            <w10:wrap type="square"/>
          </v:shape>
        </w:pict>
      </w:r>
      <w:r>
        <w:rPr>
          <w:noProof/>
        </w:rPr>
        <w:pict>
          <v:shape id="_x0000_s1027" type="#_x0000_t75" style="position:absolute;margin-left:0;margin-top:-7.65pt;width:210.05pt;height:48.15pt;z-index:251657216">
            <v:imagedata r:id="rId8" o:title=""/>
            <w10:wrap type="square"/>
          </v:shape>
        </w:pict>
      </w:r>
    </w:p>
    <w:p w:rsidR="00AB728A" w:rsidRDefault="00AB728A" w:rsidP="006309EE">
      <w:pPr>
        <w:pStyle w:val="Header"/>
        <w:rPr>
          <w:sz w:val="32"/>
          <w:szCs w:val="32"/>
        </w:rPr>
      </w:pPr>
    </w:p>
    <w:p w:rsidR="00AB728A" w:rsidRDefault="00AB728A" w:rsidP="006309EE">
      <w:pPr>
        <w:pStyle w:val="Header"/>
        <w:rPr>
          <w:sz w:val="32"/>
          <w:szCs w:val="32"/>
        </w:rPr>
      </w:pPr>
    </w:p>
    <w:p w:rsidR="00AB728A" w:rsidRPr="00DA0D54" w:rsidRDefault="00AB728A" w:rsidP="00600426">
      <w:pPr>
        <w:rPr>
          <w:sz w:val="20"/>
        </w:rPr>
      </w:pPr>
      <w:r>
        <w:rPr>
          <w:sz w:val="20"/>
        </w:rPr>
        <w:t xml:space="preserve">Projekt byl podpořen z </w:t>
      </w:r>
      <w:r w:rsidRPr="00DA0D54">
        <w:rPr>
          <w:sz w:val="20"/>
        </w:rPr>
        <w:t>Fond</w:t>
      </w:r>
      <w:r>
        <w:rPr>
          <w:sz w:val="20"/>
        </w:rPr>
        <w:t>u</w:t>
      </w:r>
      <w:r w:rsidRPr="00DA0D54">
        <w:rPr>
          <w:sz w:val="20"/>
        </w:rPr>
        <w:t xml:space="preserve"> bilaterální spolupráce programu Dejme (že)nám šanci Nadace Open Society Fund Praha financovaného z Norských fondů</w:t>
      </w:r>
      <w:r>
        <w:rPr>
          <w:sz w:val="20"/>
        </w:rPr>
        <w:t>.</w:t>
      </w:r>
    </w:p>
    <w:p w:rsidR="00AB728A" w:rsidRDefault="00AB728A" w:rsidP="006309EE">
      <w:pPr>
        <w:pStyle w:val="Header"/>
        <w:rPr>
          <w:sz w:val="32"/>
          <w:szCs w:val="32"/>
        </w:rPr>
      </w:pPr>
    </w:p>
    <w:p w:rsidR="00AB728A" w:rsidRDefault="00AB728A" w:rsidP="006309EE">
      <w:pPr>
        <w:pStyle w:val="Header"/>
        <w:rPr>
          <w:sz w:val="24"/>
          <w:szCs w:val="24"/>
        </w:rPr>
      </w:pPr>
      <w:r w:rsidRPr="006309EE">
        <w:rPr>
          <w:sz w:val="24"/>
          <w:szCs w:val="24"/>
        </w:rPr>
        <w:t xml:space="preserve">Ve dnech </w:t>
      </w:r>
      <w:r w:rsidRPr="00AC5CF9">
        <w:rPr>
          <w:b/>
          <w:sz w:val="24"/>
          <w:szCs w:val="24"/>
        </w:rPr>
        <w:t>18.-20. května 2015</w:t>
      </w:r>
      <w:r>
        <w:rPr>
          <w:sz w:val="24"/>
          <w:szCs w:val="24"/>
        </w:rPr>
        <w:t xml:space="preserve"> absolvovali</w:t>
      </w:r>
      <w:r w:rsidRPr="006309EE">
        <w:rPr>
          <w:sz w:val="24"/>
          <w:szCs w:val="24"/>
        </w:rPr>
        <w:t xml:space="preserve"> odborníci</w:t>
      </w:r>
      <w:r>
        <w:rPr>
          <w:sz w:val="24"/>
          <w:szCs w:val="24"/>
        </w:rPr>
        <w:t xml:space="preserve"> Ligy otevřených mužů, z.s. studijní cestu do Osla, při které navštívili tři organizace, které se věnují problematice práce s původci domácího násilí a násilí na ženách. Podle změny nahlášené e-mailem dne 24. května </w:t>
      </w:r>
      <w:smartTag w:uri="urn:schemas-microsoft-com:office:smarttags" w:element="metricconverter">
        <w:smartTagPr>
          <w:attr w:name="ProductID" w:val="2015 a"/>
        </w:smartTagPr>
        <w:r>
          <w:rPr>
            <w:sz w:val="24"/>
            <w:szCs w:val="24"/>
          </w:rPr>
          <w:t>2015 a</w:t>
        </w:r>
      </w:smartTag>
      <w:r>
        <w:rPr>
          <w:sz w:val="24"/>
          <w:szCs w:val="24"/>
        </w:rPr>
        <w:t xml:space="preserve"> schválené koordinátorkou programu Dejme (že)nám šanci Danielou Kurkovou se studijní cesty zúčastnili:</w:t>
      </w:r>
    </w:p>
    <w:p w:rsidR="00AB728A" w:rsidRDefault="00AB728A" w:rsidP="006309EE">
      <w:pPr>
        <w:pStyle w:val="Header"/>
        <w:rPr>
          <w:sz w:val="24"/>
          <w:szCs w:val="24"/>
        </w:rPr>
      </w:pPr>
    </w:p>
    <w:p w:rsidR="00AB728A" w:rsidRDefault="00AB728A" w:rsidP="006309EE">
      <w:pPr>
        <w:pStyle w:val="Header"/>
        <w:rPr>
          <w:sz w:val="24"/>
          <w:szCs w:val="24"/>
        </w:rPr>
      </w:pPr>
      <w:r>
        <w:rPr>
          <w:sz w:val="24"/>
          <w:szCs w:val="24"/>
        </w:rPr>
        <w:t>PhDr. Martin Jára, ředitel LOMu, psycholog pracující s cílovou skupinou mužů a řešitel projektu „Muži proti násilí na ženách a dětech“</w:t>
      </w:r>
    </w:p>
    <w:p w:rsidR="00AB728A" w:rsidRDefault="00AB728A" w:rsidP="006309EE">
      <w:pPr>
        <w:pStyle w:val="Header"/>
        <w:rPr>
          <w:sz w:val="24"/>
          <w:szCs w:val="24"/>
        </w:rPr>
      </w:pPr>
      <w:r>
        <w:rPr>
          <w:sz w:val="24"/>
          <w:szCs w:val="24"/>
        </w:rPr>
        <w:t>Mgr. Michal Vybíral, terapeut a lektor poskytující přímé a internetové poradenství v rámci projektu „Muži proti násilí na ženách a dětech“</w:t>
      </w:r>
    </w:p>
    <w:p w:rsidR="00AB728A" w:rsidRDefault="00AB728A" w:rsidP="006309EE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Mgr. Tereza </w:t>
      </w:r>
      <w:r w:rsidRPr="006309EE">
        <w:rPr>
          <w:sz w:val="24"/>
          <w:szCs w:val="24"/>
        </w:rPr>
        <w:t>Herdov</w:t>
      </w:r>
      <w:r>
        <w:rPr>
          <w:sz w:val="24"/>
          <w:szCs w:val="24"/>
        </w:rPr>
        <w:t xml:space="preserve">á, </w:t>
      </w:r>
      <w:r w:rsidRPr="006309EE">
        <w:rPr>
          <w:sz w:val="24"/>
          <w:szCs w:val="24"/>
        </w:rPr>
        <w:t xml:space="preserve">koordinátorka projektů </w:t>
      </w:r>
      <w:smartTag w:uri="urn:schemas-microsoft-com:office:smarttags" w:element="metricconverter">
        <w:smartTagPr>
          <w:attr w:name="ProductID" w:val="192 a"/>
        </w:smartTagPr>
        <w:r w:rsidRPr="006309EE">
          <w:rPr>
            <w:sz w:val="24"/>
            <w:szCs w:val="24"/>
          </w:rPr>
          <w:t>192 a</w:t>
        </w:r>
      </w:smartTag>
      <w:r>
        <w:rPr>
          <w:sz w:val="24"/>
          <w:szCs w:val="24"/>
        </w:rPr>
        <w:t xml:space="preserve"> 692 „</w:t>
      </w:r>
      <w:r w:rsidRPr="006309EE">
        <w:rPr>
          <w:sz w:val="24"/>
          <w:szCs w:val="24"/>
        </w:rPr>
        <w:t>Muži proti násilí na ženách a dě</w:t>
      </w:r>
      <w:r>
        <w:rPr>
          <w:sz w:val="24"/>
          <w:szCs w:val="24"/>
        </w:rPr>
        <w:t>tech“</w:t>
      </w:r>
    </w:p>
    <w:p w:rsidR="00AB728A" w:rsidRDefault="00AB728A" w:rsidP="006309EE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6309EE">
        <w:rPr>
          <w:sz w:val="24"/>
          <w:szCs w:val="24"/>
        </w:rPr>
        <w:t>Josef Petr</w:t>
      </w:r>
      <w:r>
        <w:rPr>
          <w:sz w:val="24"/>
          <w:szCs w:val="24"/>
        </w:rPr>
        <w:t xml:space="preserve">, </w:t>
      </w:r>
      <w:r w:rsidRPr="006309EE">
        <w:rPr>
          <w:sz w:val="24"/>
          <w:szCs w:val="24"/>
        </w:rPr>
        <w:t>sociolog a</w:t>
      </w:r>
      <w:r>
        <w:rPr>
          <w:sz w:val="24"/>
          <w:szCs w:val="24"/>
        </w:rPr>
        <w:t xml:space="preserve"> </w:t>
      </w:r>
      <w:r w:rsidRPr="006309EE">
        <w:rPr>
          <w:sz w:val="24"/>
          <w:szCs w:val="24"/>
        </w:rPr>
        <w:t>lektor zaměřující se na výzkumnou činnost v oblastech rovných příležitostí žen a mužů a práci s mladými muži,</w:t>
      </w:r>
      <w:r>
        <w:rPr>
          <w:sz w:val="24"/>
          <w:szCs w:val="24"/>
        </w:rPr>
        <w:t xml:space="preserve"> </w:t>
      </w:r>
      <w:r w:rsidRPr="006309EE">
        <w:rPr>
          <w:sz w:val="24"/>
          <w:szCs w:val="24"/>
        </w:rPr>
        <w:t>včetně prevenc</w:t>
      </w:r>
      <w:r>
        <w:rPr>
          <w:sz w:val="24"/>
          <w:szCs w:val="24"/>
        </w:rPr>
        <w:t>e domácího a genderového násilí</w:t>
      </w:r>
    </w:p>
    <w:p w:rsidR="00AB728A" w:rsidRDefault="00AB728A" w:rsidP="006309EE">
      <w:pPr>
        <w:pStyle w:val="Header"/>
        <w:rPr>
          <w:sz w:val="24"/>
          <w:szCs w:val="24"/>
        </w:rPr>
      </w:pPr>
      <w:r>
        <w:rPr>
          <w:sz w:val="24"/>
          <w:szCs w:val="24"/>
        </w:rPr>
        <w:t>Bc. Lukáš Talpa, lektor a manažer projektů, které se mj. věnují agrese u dospívajících.</w:t>
      </w:r>
    </w:p>
    <w:p w:rsidR="00AB728A" w:rsidRDefault="00AB728A" w:rsidP="006309EE">
      <w:pPr>
        <w:pStyle w:val="Header"/>
        <w:rPr>
          <w:sz w:val="24"/>
          <w:szCs w:val="24"/>
        </w:rPr>
      </w:pPr>
      <w:r>
        <w:rPr>
          <w:sz w:val="24"/>
          <w:szCs w:val="24"/>
        </w:rPr>
        <w:t>Mgr. Evžen Nový se studijní cesty nezúčastnil z důvodu náhlého zhoršení zdravotního stavu (viz přílohu – potvrzení ošetřujícího lékaře ze dne 18.5.2015).</w:t>
      </w:r>
    </w:p>
    <w:p w:rsidR="00AB728A" w:rsidRDefault="00AB728A" w:rsidP="006309EE">
      <w:pPr>
        <w:pStyle w:val="Header"/>
        <w:rPr>
          <w:sz w:val="24"/>
          <w:szCs w:val="24"/>
        </w:rPr>
      </w:pPr>
    </w:p>
    <w:p w:rsidR="00AB728A" w:rsidRPr="007B239B" w:rsidRDefault="00AB728A" w:rsidP="006309EE">
      <w:pPr>
        <w:pStyle w:val="Header"/>
        <w:rPr>
          <w:b/>
          <w:sz w:val="24"/>
          <w:szCs w:val="24"/>
        </w:rPr>
      </w:pPr>
      <w:r w:rsidRPr="007B239B">
        <w:rPr>
          <w:b/>
          <w:sz w:val="24"/>
          <w:szCs w:val="24"/>
        </w:rPr>
        <w:t xml:space="preserve">Program studijní cesty: </w:t>
      </w:r>
    </w:p>
    <w:p w:rsidR="00AB728A" w:rsidRPr="007B239B" w:rsidRDefault="00AB728A" w:rsidP="006309EE">
      <w:pPr>
        <w:pStyle w:val="Header"/>
        <w:rPr>
          <w:sz w:val="24"/>
          <w:szCs w:val="24"/>
        </w:rPr>
      </w:pPr>
      <w:r w:rsidRPr="007B239B">
        <w:rPr>
          <w:sz w:val="24"/>
          <w:szCs w:val="24"/>
        </w:rPr>
        <w:t>Studijní cesta zahrnula návštěvy s odbornými prezen</w:t>
      </w:r>
      <w:r>
        <w:rPr>
          <w:sz w:val="24"/>
          <w:szCs w:val="24"/>
        </w:rPr>
        <w:t xml:space="preserve">tacemi a diskusemi se zástupci </w:t>
      </w:r>
      <w:r w:rsidRPr="007B239B">
        <w:rPr>
          <w:sz w:val="24"/>
          <w:szCs w:val="24"/>
        </w:rPr>
        <w:t>Alternativ til Vold (ATV), Reform a NKVTS (Nasjonalt kunnskapssenter om vold og traumatisk stress – Národní centru</w:t>
      </w:r>
      <w:r>
        <w:rPr>
          <w:sz w:val="24"/>
          <w:szCs w:val="24"/>
        </w:rPr>
        <w:t>m pro výzkum násilí a traumatu).</w:t>
      </w:r>
    </w:p>
    <w:p w:rsidR="00AB728A" w:rsidRDefault="00AB728A" w:rsidP="006309EE">
      <w:pPr>
        <w:pStyle w:val="Header"/>
        <w:rPr>
          <w:sz w:val="24"/>
          <w:szCs w:val="24"/>
        </w:rPr>
      </w:pPr>
    </w:p>
    <w:p w:rsidR="00AB728A" w:rsidRPr="007B239B" w:rsidRDefault="00AB728A" w:rsidP="007B239B">
      <w:pPr>
        <w:rPr>
          <w:b/>
          <w:sz w:val="24"/>
          <w:szCs w:val="24"/>
        </w:rPr>
      </w:pPr>
      <w:r w:rsidRPr="007B239B">
        <w:rPr>
          <w:b/>
          <w:sz w:val="24"/>
          <w:szCs w:val="24"/>
        </w:rPr>
        <w:t>19. května 2015:</w:t>
      </w:r>
    </w:p>
    <w:p w:rsidR="00AB728A" w:rsidRDefault="00AB728A" w:rsidP="007B239B">
      <w:pPr>
        <w:rPr>
          <w:sz w:val="24"/>
          <w:szCs w:val="24"/>
        </w:rPr>
      </w:pPr>
      <w:r w:rsidRPr="007B239B">
        <w:rPr>
          <w:sz w:val="24"/>
          <w:szCs w:val="24"/>
        </w:rPr>
        <w:t xml:space="preserve">9:30 – 12:00 hod.:  </w:t>
      </w:r>
      <w:hyperlink r:id="rId9" w:history="1">
        <w:r w:rsidRPr="007B239B">
          <w:rPr>
            <w:rStyle w:val="Hyperlink"/>
            <w:sz w:val="24"/>
            <w:szCs w:val="24"/>
          </w:rPr>
          <w:t>Alternativ til Vold</w:t>
        </w:r>
      </w:hyperlink>
      <w:r w:rsidRPr="007B239B">
        <w:rPr>
          <w:sz w:val="24"/>
          <w:szCs w:val="24"/>
        </w:rPr>
        <w:t xml:space="preserve"> (ATV), Barbora Jakobsen, psycholožka a vedoucí kliniky ATV v Tromsø; Ragna Lundgaard, psycholožka a vedoucí kliniky ATV v Oslu </w:t>
      </w:r>
    </w:p>
    <w:p w:rsidR="00AB728A" w:rsidRPr="007B239B" w:rsidRDefault="00AB728A" w:rsidP="007B239B">
      <w:pPr>
        <w:rPr>
          <w:sz w:val="24"/>
          <w:szCs w:val="24"/>
        </w:rPr>
      </w:pPr>
      <w:r>
        <w:rPr>
          <w:sz w:val="24"/>
          <w:szCs w:val="24"/>
        </w:rPr>
        <w:t>Prezentace a diskuse o práci s násilnými osobami v Norsku a v ČR</w:t>
      </w:r>
    </w:p>
    <w:p w:rsidR="00AB728A" w:rsidRDefault="00AB728A" w:rsidP="007B239B">
      <w:pPr>
        <w:rPr>
          <w:bCs/>
          <w:sz w:val="24"/>
          <w:szCs w:val="24"/>
        </w:rPr>
      </w:pPr>
      <w:r w:rsidRPr="007B239B">
        <w:rPr>
          <w:sz w:val="24"/>
          <w:szCs w:val="24"/>
        </w:rPr>
        <w:t>12:00 – 14:00</w:t>
      </w:r>
      <w:r>
        <w:rPr>
          <w:sz w:val="24"/>
          <w:szCs w:val="24"/>
        </w:rPr>
        <w:t xml:space="preserve"> hod.:</w:t>
      </w:r>
      <w:r w:rsidRPr="007B239B">
        <w:rPr>
          <w:sz w:val="24"/>
          <w:szCs w:val="24"/>
        </w:rPr>
        <w:t xml:space="preserve"> </w:t>
      </w:r>
      <w:hyperlink r:id="rId10" w:history="1">
        <w:r w:rsidRPr="007B239B">
          <w:rPr>
            <w:rStyle w:val="Hyperlink"/>
            <w:sz w:val="24"/>
            <w:szCs w:val="24"/>
          </w:rPr>
          <w:t>Reform</w:t>
        </w:r>
      </w:hyperlink>
      <w:r w:rsidRPr="007B239B">
        <w:rPr>
          <w:sz w:val="24"/>
          <w:szCs w:val="24"/>
        </w:rPr>
        <w:t xml:space="preserve">, Are Saastad, ředitel Reform; </w:t>
      </w:r>
      <w:r>
        <w:rPr>
          <w:sz w:val="24"/>
          <w:szCs w:val="24"/>
        </w:rPr>
        <w:t xml:space="preserve">Daniel Paul Getz, koordinátor projektu „Muži proti násilí na ženách a dětech“ za Reform; Ole Bredesen Nordfjell, lektor a poradce Reform; </w:t>
      </w:r>
      <w:r w:rsidRPr="007B239B">
        <w:rPr>
          <w:bCs/>
          <w:sz w:val="24"/>
          <w:szCs w:val="24"/>
        </w:rPr>
        <w:t>Bjørn Ole Ekeli,</w:t>
      </w:r>
      <w:r>
        <w:rPr>
          <w:bCs/>
          <w:sz w:val="24"/>
          <w:szCs w:val="24"/>
        </w:rPr>
        <w:t xml:space="preserve"> finanční manažer</w:t>
      </w:r>
    </w:p>
    <w:p w:rsidR="00AB728A" w:rsidRPr="007B239B" w:rsidRDefault="00AB728A" w:rsidP="007B239B">
      <w:pPr>
        <w:rPr>
          <w:sz w:val="24"/>
          <w:szCs w:val="24"/>
        </w:rPr>
      </w:pPr>
      <w:r>
        <w:rPr>
          <w:bCs/>
          <w:sz w:val="24"/>
          <w:szCs w:val="24"/>
        </w:rPr>
        <w:t>Prezentace a diskuse k práci organizací Reform a LOM, podpoře prevence násilí ve vztazích a rovnosti žen a mužů v obou zemích</w:t>
      </w:r>
    </w:p>
    <w:p w:rsidR="00AB728A" w:rsidRPr="007B239B" w:rsidRDefault="00AB728A" w:rsidP="007B239B">
      <w:pPr>
        <w:rPr>
          <w:b/>
          <w:sz w:val="24"/>
          <w:szCs w:val="24"/>
        </w:rPr>
      </w:pPr>
      <w:r w:rsidRPr="007B239B">
        <w:rPr>
          <w:b/>
          <w:sz w:val="24"/>
          <w:szCs w:val="24"/>
        </w:rPr>
        <w:t>20. května 2015 </w:t>
      </w:r>
    </w:p>
    <w:p w:rsidR="00AB728A" w:rsidRDefault="00AB728A" w:rsidP="007B239B">
      <w:pPr>
        <w:rPr>
          <w:sz w:val="24"/>
          <w:szCs w:val="24"/>
        </w:rPr>
      </w:pPr>
      <w:r>
        <w:rPr>
          <w:sz w:val="24"/>
          <w:szCs w:val="24"/>
        </w:rPr>
        <w:t>9:00 – 11</w:t>
      </w:r>
      <w:r w:rsidRPr="007B239B">
        <w:rPr>
          <w:sz w:val="24"/>
          <w:szCs w:val="24"/>
        </w:rPr>
        <w:t>:30</w:t>
      </w:r>
      <w:r>
        <w:rPr>
          <w:sz w:val="24"/>
          <w:szCs w:val="24"/>
        </w:rPr>
        <w:t xml:space="preserve"> hod.: </w:t>
      </w:r>
      <w:hyperlink r:id="rId11" w:history="1">
        <w:r w:rsidRPr="007B239B">
          <w:rPr>
            <w:rStyle w:val="Hyperlink"/>
            <w:sz w:val="24"/>
            <w:szCs w:val="24"/>
          </w:rPr>
          <w:t>Norwegian Centre for Violence and Traumatic Stress Studies</w:t>
        </w:r>
      </w:hyperlink>
      <w:r>
        <w:rPr>
          <w:sz w:val="24"/>
          <w:szCs w:val="24"/>
        </w:rPr>
        <w:t xml:space="preserve"> (</w:t>
      </w:r>
      <w:r w:rsidRPr="007B239B">
        <w:rPr>
          <w:sz w:val="24"/>
          <w:szCs w:val="24"/>
        </w:rPr>
        <w:t>NKVTS</w:t>
      </w:r>
      <w:r>
        <w:rPr>
          <w:sz w:val="24"/>
          <w:szCs w:val="24"/>
        </w:rPr>
        <w:t>)</w:t>
      </w:r>
      <w:r w:rsidRPr="007B239B">
        <w:rPr>
          <w:sz w:val="24"/>
          <w:szCs w:val="24"/>
        </w:rPr>
        <w:t xml:space="preserve">, </w:t>
      </w:r>
      <w:r w:rsidRPr="00D4117B">
        <w:rPr>
          <w:sz w:val="24"/>
          <w:szCs w:val="24"/>
        </w:rPr>
        <w:t>Ole Kristian Hjemdal a Ingunn Rangul Askeland</w:t>
      </w:r>
      <w:r>
        <w:rPr>
          <w:sz w:val="24"/>
          <w:szCs w:val="24"/>
        </w:rPr>
        <w:t xml:space="preserve"> (autoři výzkumů zaměřených na práci s násilím), </w:t>
      </w:r>
      <w:r w:rsidRPr="00D4117B">
        <w:rPr>
          <w:sz w:val="24"/>
          <w:szCs w:val="24"/>
        </w:rPr>
        <w:t>Anna Birgitte Mørck</w:t>
      </w:r>
      <w:r>
        <w:rPr>
          <w:sz w:val="24"/>
          <w:szCs w:val="24"/>
        </w:rPr>
        <w:t xml:space="preserve">, </w:t>
      </w:r>
      <w:r w:rsidRPr="00D4117B">
        <w:rPr>
          <w:sz w:val="24"/>
          <w:szCs w:val="24"/>
        </w:rPr>
        <w:t>Eirin Mo Danielsen</w:t>
      </w:r>
      <w:r>
        <w:rPr>
          <w:sz w:val="24"/>
          <w:szCs w:val="24"/>
        </w:rPr>
        <w:t xml:space="preserve"> a Petra Filkuková (autorky výzkumů zaměřených na témata mužů v programech pro násilné osoby a obětí násilí).</w:t>
      </w:r>
    </w:p>
    <w:p w:rsidR="00AB728A" w:rsidRPr="007B239B" w:rsidRDefault="00AB728A" w:rsidP="007B239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7B239B">
        <w:rPr>
          <w:sz w:val="24"/>
          <w:szCs w:val="24"/>
        </w:rPr>
        <w:t>r</w:t>
      </w:r>
      <w:r>
        <w:rPr>
          <w:sz w:val="24"/>
          <w:szCs w:val="24"/>
        </w:rPr>
        <w:t>ezentace výzkumů</w:t>
      </w:r>
      <w:r w:rsidRPr="007B239B">
        <w:rPr>
          <w:sz w:val="24"/>
          <w:szCs w:val="24"/>
        </w:rPr>
        <w:t xml:space="preserve"> zaměřených na práci s násilnými osobam</w:t>
      </w:r>
      <w:r>
        <w:rPr>
          <w:sz w:val="24"/>
          <w:szCs w:val="24"/>
        </w:rPr>
        <w:t>i a na mužské oběti intimního partnerského násilí, diskuse o zjištěných datech, situaci v Norsku a v ČR</w:t>
      </w:r>
    </w:p>
    <w:p w:rsidR="00AB728A" w:rsidRDefault="00AB728A" w:rsidP="006309EE">
      <w:pPr>
        <w:pStyle w:val="Header"/>
        <w:rPr>
          <w:b/>
          <w:sz w:val="24"/>
          <w:szCs w:val="24"/>
        </w:rPr>
      </w:pPr>
    </w:p>
    <w:p w:rsidR="00AB728A" w:rsidRPr="004B7655" w:rsidRDefault="00AB728A" w:rsidP="004B7655">
      <w:pPr>
        <w:rPr>
          <w:sz w:val="24"/>
          <w:szCs w:val="24"/>
        </w:rPr>
      </w:pPr>
      <w:r w:rsidRPr="00FB1B28">
        <w:rPr>
          <w:b/>
          <w:sz w:val="24"/>
          <w:szCs w:val="24"/>
        </w:rPr>
        <w:t>Vyhodnocení studijní cesty:</w:t>
      </w:r>
      <w:r w:rsidRPr="004B7655">
        <w:rPr>
          <w:sz w:val="24"/>
          <w:szCs w:val="24"/>
        </w:rPr>
        <w:t xml:space="preserve"> Studijní cesta přispěla ke zvýšení kapacit zaměstnanců Ligy otevřených mužů, kteří získané informace dále zhodnotí ve své další práci na poli prevence domácího násilí. Bylo diskutováno několik témat: práce s násilnými osobami, charakteristika násilných osob, prevalence IPV v Norsku a v ČR, souvislost násilí s psychickými poruchami a vystavení traumatu v dětství, muži jako oběti IPV. Kromě výměny zkušeností s organizací Reform, partnerem projektu č. 192 „Muži proti násilí na ženách a dětech“, došlo k navázání užší spolupráce s organizací Alternativ til Vold (ATV) a NKVTS (Nasjonalt kunnskapssenter om vold og traumatisk stress – Národní centrum pro výzkum násilí a traumatu). NKVTS a ATV poskytly zaměstnancům LOMu současné výzkumné analýzy týkající se práce s násilnými osobami v Norsku</w:t>
      </w:r>
      <w:r w:rsidRPr="00353586">
        <w:rPr>
          <w:sz w:val="24"/>
          <w:szCs w:val="24"/>
          <w:vertAlign w:val="superscript"/>
        </w:rPr>
        <w:footnoteReference w:id="1"/>
      </w:r>
      <w:r w:rsidRPr="004B7655">
        <w:rPr>
          <w:sz w:val="24"/>
          <w:szCs w:val="24"/>
        </w:rPr>
        <w:t>, které LOM již nyní využívá při práci s odborníky i médii.</w:t>
      </w:r>
      <w:r w:rsidRPr="00353586">
        <w:rPr>
          <w:sz w:val="24"/>
          <w:szCs w:val="24"/>
          <w:vertAlign w:val="superscript"/>
        </w:rPr>
        <w:footnoteReference w:id="2"/>
      </w:r>
      <w:r w:rsidRPr="00353586">
        <w:rPr>
          <w:sz w:val="24"/>
          <w:szCs w:val="24"/>
          <w:vertAlign w:val="superscript"/>
        </w:rPr>
        <w:t xml:space="preserve"> </w:t>
      </w:r>
      <w:r w:rsidRPr="004B7655">
        <w:rPr>
          <w:sz w:val="24"/>
          <w:szCs w:val="24"/>
        </w:rPr>
        <w:t>S Barborou Jakobsen (ATV) byla předběžně domluvena spolupráce při dalším vzdělávání pracovníků LOM a dalších organizací v ČR, které pracují s pův</w:t>
      </w:r>
      <w:r>
        <w:rPr>
          <w:sz w:val="24"/>
          <w:szCs w:val="24"/>
        </w:rPr>
        <w:t>odci násilí v blízkých vztazích (proběhne do konce roku 2015).</w:t>
      </w:r>
    </w:p>
    <w:p w:rsidR="00AB728A" w:rsidRPr="00741EA3" w:rsidRDefault="00AB728A" w:rsidP="00767F3C">
      <w:pPr>
        <w:jc w:val="both"/>
      </w:pPr>
    </w:p>
    <w:sectPr w:rsidR="00AB728A" w:rsidRPr="00741EA3" w:rsidSect="006309EE">
      <w:footerReference w:type="even" r:id="rId12"/>
      <w:footerReference w:type="default" r:id="rId13"/>
      <w:pgSz w:w="11906" w:h="16838"/>
      <w:pgMar w:top="1418" w:right="1418" w:bottom="1418" w:left="1418" w:header="851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8A" w:rsidRDefault="00AB728A" w:rsidP="004F4532">
      <w:pPr>
        <w:spacing w:after="0" w:line="240" w:lineRule="auto"/>
      </w:pPr>
      <w:r>
        <w:separator/>
      </w:r>
    </w:p>
  </w:endnote>
  <w:endnote w:type="continuationSeparator" w:id="0">
    <w:p w:rsidR="00AB728A" w:rsidRDefault="00AB728A" w:rsidP="004F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8A" w:rsidRDefault="00AB728A" w:rsidP="005B7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28A" w:rsidRDefault="00AB72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8A" w:rsidRDefault="00AB728A" w:rsidP="005B7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B728A" w:rsidRDefault="00AB728A">
    <w:pPr>
      <w:pStyle w:val="Footer"/>
    </w:pPr>
    <w:r w:rsidRPr="004A103A">
      <w:rPr>
        <w:rFonts w:ascii="Arial" w:hAnsi="Arial" w:cs="Arial"/>
        <w:color w:val="00000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8A" w:rsidRDefault="00AB728A" w:rsidP="004F4532">
      <w:pPr>
        <w:spacing w:after="0" w:line="240" w:lineRule="auto"/>
      </w:pPr>
      <w:r>
        <w:separator/>
      </w:r>
    </w:p>
  </w:footnote>
  <w:footnote w:type="continuationSeparator" w:id="0">
    <w:p w:rsidR="00AB728A" w:rsidRDefault="00AB728A" w:rsidP="004F4532">
      <w:pPr>
        <w:spacing w:after="0" w:line="240" w:lineRule="auto"/>
      </w:pPr>
      <w:r>
        <w:continuationSeparator/>
      </w:r>
    </w:p>
  </w:footnote>
  <w:footnote w:id="1">
    <w:p w:rsidR="00AB728A" w:rsidRDefault="00AB728A">
      <w:pPr>
        <w:pStyle w:val="FootnoteText"/>
      </w:pPr>
      <w:r>
        <w:rPr>
          <w:rStyle w:val="FootnoteReference"/>
        </w:rPr>
        <w:footnoteRef/>
      </w:r>
      <w:r>
        <w:t xml:space="preserve"> Askeland, Ingunn Rangul (2015): </w:t>
      </w:r>
      <w:r w:rsidRPr="00AC5CF9">
        <w:rPr>
          <w:i/>
          <w:iCs/>
        </w:rPr>
        <w:t>Men voluntarily in treatment for violent behavior against a female partner: who are they? Violent behavior, childhood exposure to violence, mental health and treatment dropout</w:t>
      </w:r>
      <w:r>
        <w:rPr>
          <w:i/>
          <w:iCs/>
        </w:rPr>
        <w:t xml:space="preserve">. </w:t>
      </w:r>
      <w:r w:rsidRPr="00353586">
        <w:rPr>
          <w:iCs/>
        </w:rPr>
        <w:t>Department of Psychology, University of Oslo</w:t>
      </w:r>
      <w:r>
        <w:rPr>
          <w:i/>
          <w:iCs/>
        </w:rPr>
        <w:t>.</w:t>
      </w:r>
    </w:p>
  </w:footnote>
  <w:footnote w:id="2">
    <w:p w:rsidR="00AB728A" w:rsidRDefault="00AB728A">
      <w:pPr>
        <w:pStyle w:val="FootnoteText"/>
      </w:pPr>
      <w:r>
        <w:rPr>
          <w:rStyle w:val="FootnoteReference"/>
        </w:rPr>
        <w:footnoteRef/>
      </w:r>
      <w:r>
        <w:t xml:space="preserve"> Např. zde: Seďová, S.: „</w:t>
      </w:r>
      <w:r w:rsidRPr="00AC5CF9">
        <w:rPr>
          <w:i/>
          <w:iCs/>
        </w:rPr>
        <w:t>Do kurzu zvládání vzteku se násilníci jen hrnou</w:t>
      </w:r>
      <w:r>
        <w:rPr>
          <w:iCs/>
        </w:rPr>
        <w:t>“</w:t>
      </w:r>
      <w:r w:rsidRPr="00AC5CF9">
        <w:rPr>
          <w:iCs/>
        </w:rPr>
        <w:t>, Právo</w:t>
      </w:r>
      <w:r>
        <w:rPr>
          <w:iCs/>
        </w:rPr>
        <w:t>,</w:t>
      </w:r>
      <w:r w:rsidRPr="00AC5CF9">
        <w:rPr>
          <w:iCs/>
        </w:rPr>
        <w:t xml:space="preserve"> 19.6.2015</w:t>
      </w:r>
      <w:r>
        <w:rPr>
          <w:iCs/>
        </w:rPr>
        <w:t>,</w:t>
      </w:r>
      <w:r w:rsidRPr="00AC5CF9">
        <w:rPr>
          <w:iCs/>
        </w:rPr>
        <w:t xml:space="preserve"> str. </w:t>
      </w:r>
      <w:smartTag w:uri="urn:schemas-microsoft-com:office:smarttags" w:element="metricconverter">
        <w:smartTagPr>
          <w:attr w:name="ProductID" w:val="1 a"/>
        </w:smartTagPr>
        <w:r w:rsidRPr="00AC5CF9">
          <w:rPr>
            <w:iCs/>
          </w:rPr>
          <w:t>1 a</w:t>
        </w:r>
      </w:smartTag>
      <w:r>
        <w:rPr>
          <w:iCs/>
        </w:rPr>
        <w:t xml:space="preserve"> 8., dále </w:t>
      </w:r>
      <w:hyperlink r:id="rId1" w:anchor=".VYO5WUb9yq8" w:history="1">
        <w:r w:rsidRPr="00AC5CF9">
          <w:rPr>
            <w:rStyle w:val="Hyperlink"/>
            <w:iCs/>
          </w:rPr>
          <w:t>http://www.tyden.cz/rubriky/zdravi/psychologie/muzi-se-v-kurzech-uci-podle-norske-metodiky-zvladat-svuj-vztek_346530.html#.VYO5WUb9yq8</w:t>
        </w:r>
      </w:hyperlink>
      <w:r>
        <w:rPr>
          <w:iCs/>
        </w:rPr>
        <w:t xml:space="preserve">, </w:t>
      </w:r>
      <w:hyperlink r:id="rId2" w:history="1">
        <w:r w:rsidRPr="00AC5CF9">
          <w:rPr>
            <w:rStyle w:val="Hyperlink"/>
            <w:iCs/>
          </w:rPr>
          <w:t>http://www.ahaonline.cz/clanek/musite-vedet/109156/nova-studie-jak-muzi-zvladaji-vztek-existuji-triky-jak-je-zklidnit.html</w:t>
        </w:r>
      </w:hyperlink>
      <w:r>
        <w:t xml:space="preserve">; </w:t>
      </w:r>
      <w:hyperlink r:id="rId3" w:history="1">
        <w:r w:rsidRPr="00AC5CF9">
          <w:rPr>
            <w:rStyle w:val="Hyperlink"/>
            <w:iCs/>
          </w:rPr>
          <w:t>http://www.blesk.cz/clanek/radce-zdravi-a-zivotni-styl-zivotni-styl/326640/panove-ovladnete-svuj-vztek-poradime-jak-na-to.html</w:t>
        </w:r>
      </w:hyperlink>
      <w:r>
        <w:t xml:space="preserve">; </w:t>
      </w:r>
      <w:hyperlink r:id="rId4" w:history="1">
        <w:r w:rsidRPr="00AC5CF9">
          <w:rPr>
            <w:rStyle w:val="Hyperlink"/>
            <w:iCs/>
          </w:rPr>
          <w:t>http://www.novinky.cz/domaci/372783-do-kurzu-zvladani-vzteku-se-nasilnici-jen-hrnou.html</w:t>
        </w:r>
      </w:hyperlink>
      <w:r>
        <w:t xml:space="preserve">; </w:t>
      </w:r>
      <w:hyperlink r:id="rId5" w:history="1">
        <w:r w:rsidRPr="00AC5CF9">
          <w:rPr>
            <w:rStyle w:val="Hyperlink"/>
            <w:iCs/>
          </w:rPr>
          <w:t>http://zena.centrum.cz/sex-a-vztahy/partnerske-problemy/clanek.phtml?id=808377</w:t>
        </w:r>
      </w:hyperlink>
      <w:r>
        <w:t>, srov. závěrečnou monitorovací zprávu z projektu 192.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7CC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6E2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242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2C0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7C6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027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82B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E81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220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068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532"/>
    <w:rsid w:val="00002BD1"/>
    <w:rsid w:val="0001084E"/>
    <w:rsid w:val="000117B6"/>
    <w:rsid w:val="00013F22"/>
    <w:rsid w:val="00015C30"/>
    <w:rsid w:val="00021908"/>
    <w:rsid w:val="00023DBB"/>
    <w:rsid w:val="000328F4"/>
    <w:rsid w:val="00032D9E"/>
    <w:rsid w:val="000352DD"/>
    <w:rsid w:val="000377A8"/>
    <w:rsid w:val="000536D1"/>
    <w:rsid w:val="00064005"/>
    <w:rsid w:val="000665C2"/>
    <w:rsid w:val="00072A09"/>
    <w:rsid w:val="000745A4"/>
    <w:rsid w:val="00077D32"/>
    <w:rsid w:val="00085746"/>
    <w:rsid w:val="00090056"/>
    <w:rsid w:val="00090E64"/>
    <w:rsid w:val="00092328"/>
    <w:rsid w:val="0009539E"/>
    <w:rsid w:val="000A54CC"/>
    <w:rsid w:val="000A63E1"/>
    <w:rsid w:val="000C145D"/>
    <w:rsid w:val="000C60EF"/>
    <w:rsid w:val="000D1706"/>
    <w:rsid w:val="000E16B5"/>
    <w:rsid w:val="000E5885"/>
    <w:rsid w:val="000F25ED"/>
    <w:rsid w:val="000F5BA1"/>
    <w:rsid w:val="000F60AC"/>
    <w:rsid w:val="000F645E"/>
    <w:rsid w:val="00101289"/>
    <w:rsid w:val="0010785A"/>
    <w:rsid w:val="00111256"/>
    <w:rsid w:val="00111F39"/>
    <w:rsid w:val="00133706"/>
    <w:rsid w:val="001352B1"/>
    <w:rsid w:val="001664AE"/>
    <w:rsid w:val="00180697"/>
    <w:rsid w:val="00180779"/>
    <w:rsid w:val="00181B82"/>
    <w:rsid w:val="00186AAC"/>
    <w:rsid w:val="001935C7"/>
    <w:rsid w:val="00197009"/>
    <w:rsid w:val="001A13DB"/>
    <w:rsid w:val="001A3F72"/>
    <w:rsid w:val="001A448C"/>
    <w:rsid w:val="001A4AB4"/>
    <w:rsid w:val="001A7A0E"/>
    <w:rsid w:val="001B11F9"/>
    <w:rsid w:val="001B2E3A"/>
    <w:rsid w:val="001B7428"/>
    <w:rsid w:val="001C0050"/>
    <w:rsid w:val="001C1F9C"/>
    <w:rsid w:val="001D6798"/>
    <w:rsid w:val="001D7AB2"/>
    <w:rsid w:val="001F2C5F"/>
    <w:rsid w:val="001F3CB5"/>
    <w:rsid w:val="00211CCE"/>
    <w:rsid w:val="00213444"/>
    <w:rsid w:val="0022006B"/>
    <w:rsid w:val="00224989"/>
    <w:rsid w:val="002252BB"/>
    <w:rsid w:val="00225416"/>
    <w:rsid w:val="00226D23"/>
    <w:rsid w:val="00235EED"/>
    <w:rsid w:val="00243E90"/>
    <w:rsid w:val="002510B8"/>
    <w:rsid w:val="002529E7"/>
    <w:rsid w:val="002542D9"/>
    <w:rsid w:val="00257DDE"/>
    <w:rsid w:val="002620D3"/>
    <w:rsid w:val="00270182"/>
    <w:rsid w:val="00293A06"/>
    <w:rsid w:val="00295619"/>
    <w:rsid w:val="002972B5"/>
    <w:rsid w:val="002B6013"/>
    <w:rsid w:val="002B683D"/>
    <w:rsid w:val="002B7FEE"/>
    <w:rsid w:val="002C255A"/>
    <w:rsid w:val="002D1E74"/>
    <w:rsid w:val="002D3DB0"/>
    <w:rsid w:val="002D7E25"/>
    <w:rsid w:val="002E2AD1"/>
    <w:rsid w:val="002E3EF4"/>
    <w:rsid w:val="002E6FE6"/>
    <w:rsid w:val="002F121B"/>
    <w:rsid w:val="002F36D0"/>
    <w:rsid w:val="00313C81"/>
    <w:rsid w:val="0032135A"/>
    <w:rsid w:val="00331231"/>
    <w:rsid w:val="0033290C"/>
    <w:rsid w:val="003337FE"/>
    <w:rsid w:val="003360FD"/>
    <w:rsid w:val="00346C07"/>
    <w:rsid w:val="00350224"/>
    <w:rsid w:val="0035101F"/>
    <w:rsid w:val="0035299B"/>
    <w:rsid w:val="00353586"/>
    <w:rsid w:val="003601FA"/>
    <w:rsid w:val="00364A12"/>
    <w:rsid w:val="00370FB4"/>
    <w:rsid w:val="0037151F"/>
    <w:rsid w:val="0038169F"/>
    <w:rsid w:val="00381C91"/>
    <w:rsid w:val="003849B6"/>
    <w:rsid w:val="00393D5A"/>
    <w:rsid w:val="00397B9B"/>
    <w:rsid w:val="003A11EE"/>
    <w:rsid w:val="003A3FBB"/>
    <w:rsid w:val="003B0337"/>
    <w:rsid w:val="003B0819"/>
    <w:rsid w:val="003B1A15"/>
    <w:rsid w:val="003B7FC7"/>
    <w:rsid w:val="003C1307"/>
    <w:rsid w:val="003D141C"/>
    <w:rsid w:val="003D304E"/>
    <w:rsid w:val="003D703C"/>
    <w:rsid w:val="003E3585"/>
    <w:rsid w:val="003F2808"/>
    <w:rsid w:val="003F791F"/>
    <w:rsid w:val="004003A9"/>
    <w:rsid w:val="00404753"/>
    <w:rsid w:val="00415326"/>
    <w:rsid w:val="00415927"/>
    <w:rsid w:val="00416DCE"/>
    <w:rsid w:val="00423EEE"/>
    <w:rsid w:val="00424F92"/>
    <w:rsid w:val="004279B7"/>
    <w:rsid w:val="004308BF"/>
    <w:rsid w:val="0043706C"/>
    <w:rsid w:val="00442AD2"/>
    <w:rsid w:val="004446F3"/>
    <w:rsid w:val="004522E2"/>
    <w:rsid w:val="00455722"/>
    <w:rsid w:val="00460E54"/>
    <w:rsid w:val="004642F5"/>
    <w:rsid w:val="00464D87"/>
    <w:rsid w:val="004663B3"/>
    <w:rsid w:val="0047232A"/>
    <w:rsid w:val="00474954"/>
    <w:rsid w:val="00480E53"/>
    <w:rsid w:val="00483FE7"/>
    <w:rsid w:val="00487E3C"/>
    <w:rsid w:val="00490C22"/>
    <w:rsid w:val="00490C40"/>
    <w:rsid w:val="0049618A"/>
    <w:rsid w:val="0049618B"/>
    <w:rsid w:val="004A103A"/>
    <w:rsid w:val="004A4827"/>
    <w:rsid w:val="004A4CED"/>
    <w:rsid w:val="004A5B9D"/>
    <w:rsid w:val="004B491F"/>
    <w:rsid w:val="004B7655"/>
    <w:rsid w:val="004C1523"/>
    <w:rsid w:val="004C2802"/>
    <w:rsid w:val="004C7D21"/>
    <w:rsid w:val="004D12B1"/>
    <w:rsid w:val="004E1FA2"/>
    <w:rsid w:val="004F4532"/>
    <w:rsid w:val="00511837"/>
    <w:rsid w:val="00511EB2"/>
    <w:rsid w:val="00512A74"/>
    <w:rsid w:val="005133D9"/>
    <w:rsid w:val="00514143"/>
    <w:rsid w:val="005147F8"/>
    <w:rsid w:val="00524549"/>
    <w:rsid w:val="005314F7"/>
    <w:rsid w:val="005332DE"/>
    <w:rsid w:val="00536449"/>
    <w:rsid w:val="00540E87"/>
    <w:rsid w:val="00544E00"/>
    <w:rsid w:val="00563ED8"/>
    <w:rsid w:val="0056425F"/>
    <w:rsid w:val="00570C82"/>
    <w:rsid w:val="00576C5E"/>
    <w:rsid w:val="005837E8"/>
    <w:rsid w:val="0058421B"/>
    <w:rsid w:val="005868D7"/>
    <w:rsid w:val="00587E99"/>
    <w:rsid w:val="005A038D"/>
    <w:rsid w:val="005A2232"/>
    <w:rsid w:val="005B3AA6"/>
    <w:rsid w:val="005B5D31"/>
    <w:rsid w:val="005B7CF8"/>
    <w:rsid w:val="005D33DE"/>
    <w:rsid w:val="005D7E8A"/>
    <w:rsid w:val="005E24B2"/>
    <w:rsid w:val="005E2685"/>
    <w:rsid w:val="005E4F84"/>
    <w:rsid w:val="005E5404"/>
    <w:rsid w:val="005F5CEE"/>
    <w:rsid w:val="00600426"/>
    <w:rsid w:val="00602D3C"/>
    <w:rsid w:val="006030AD"/>
    <w:rsid w:val="00604133"/>
    <w:rsid w:val="00604C6A"/>
    <w:rsid w:val="00615987"/>
    <w:rsid w:val="006160E9"/>
    <w:rsid w:val="00620356"/>
    <w:rsid w:val="006209E6"/>
    <w:rsid w:val="00621C24"/>
    <w:rsid w:val="00624F4B"/>
    <w:rsid w:val="006261EA"/>
    <w:rsid w:val="00626215"/>
    <w:rsid w:val="006309EE"/>
    <w:rsid w:val="00630DC4"/>
    <w:rsid w:val="006315D7"/>
    <w:rsid w:val="00634799"/>
    <w:rsid w:val="00637941"/>
    <w:rsid w:val="00642D2E"/>
    <w:rsid w:val="006579DA"/>
    <w:rsid w:val="0067259B"/>
    <w:rsid w:val="00672635"/>
    <w:rsid w:val="006766BF"/>
    <w:rsid w:val="006769FE"/>
    <w:rsid w:val="00682492"/>
    <w:rsid w:val="00683273"/>
    <w:rsid w:val="00685915"/>
    <w:rsid w:val="006A1936"/>
    <w:rsid w:val="006A6751"/>
    <w:rsid w:val="006B3411"/>
    <w:rsid w:val="006B4E3F"/>
    <w:rsid w:val="006B50FA"/>
    <w:rsid w:val="006B646C"/>
    <w:rsid w:val="006C197A"/>
    <w:rsid w:val="006C66AC"/>
    <w:rsid w:val="006D2F11"/>
    <w:rsid w:val="006D69B5"/>
    <w:rsid w:val="006E210B"/>
    <w:rsid w:val="006E5D7F"/>
    <w:rsid w:val="006F0781"/>
    <w:rsid w:val="006F14EE"/>
    <w:rsid w:val="006F61CF"/>
    <w:rsid w:val="00702F6E"/>
    <w:rsid w:val="00713168"/>
    <w:rsid w:val="00724A06"/>
    <w:rsid w:val="00724BDB"/>
    <w:rsid w:val="0072592A"/>
    <w:rsid w:val="00733A12"/>
    <w:rsid w:val="007414B1"/>
    <w:rsid w:val="00741EA3"/>
    <w:rsid w:val="00744760"/>
    <w:rsid w:val="007461E4"/>
    <w:rsid w:val="00746CB6"/>
    <w:rsid w:val="00746DD2"/>
    <w:rsid w:val="007518F3"/>
    <w:rsid w:val="00753D3F"/>
    <w:rsid w:val="00756A3C"/>
    <w:rsid w:val="00761378"/>
    <w:rsid w:val="0076496D"/>
    <w:rsid w:val="00764DC9"/>
    <w:rsid w:val="00767F3C"/>
    <w:rsid w:val="00776F78"/>
    <w:rsid w:val="007926FE"/>
    <w:rsid w:val="00793CE1"/>
    <w:rsid w:val="007A5B20"/>
    <w:rsid w:val="007A6C7F"/>
    <w:rsid w:val="007B239B"/>
    <w:rsid w:val="007C0823"/>
    <w:rsid w:val="007C265B"/>
    <w:rsid w:val="007C4069"/>
    <w:rsid w:val="007D0B0A"/>
    <w:rsid w:val="007E4BFB"/>
    <w:rsid w:val="007F13AD"/>
    <w:rsid w:val="008037E3"/>
    <w:rsid w:val="008114D1"/>
    <w:rsid w:val="008119BD"/>
    <w:rsid w:val="00813F0E"/>
    <w:rsid w:val="008153CA"/>
    <w:rsid w:val="008229B1"/>
    <w:rsid w:val="00823D2D"/>
    <w:rsid w:val="00833A82"/>
    <w:rsid w:val="00836803"/>
    <w:rsid w:val="008503D2"/>
    <w:rsid w:val="00870500"/>
    <w:rsid w:val="00870E50"/>
    <w:rsid w:val="008820E1"/>
    <w:rsid w:val="008845A9"/>
    <w:rsid w:val="008857EB"/>
    <w:rsid w:val="008922FC"/>
    <w:rsid w:val="00892BC4"/>
    <w:rsid w:val="008932F0"/>
    <w:rsid w:val="008965D4"/>
    <w:rsid w:val="008A0791"/>
    <w:rsid w:val="008B1E3C"/>
    <w:rsid w:val="008D368C"/>
    <w:rsid w:val="008D45C3"/>
    <w:rsid w:val="008D7C95"/>
    <w:rsid w:val="008E08AA"/>
    <w:rsid w:val="008E386B"/>
    <w:rsid w:val="008E3F21"/>
    <w:rsid w:val="008E5990"/>
    <w:rsid w:val="008E7D14"/>
    <w:rsid w:val="008E7E6B"/>
    <w:rsid w:val="008F0243"/>
    <w:rsid w:val="008F16F9"/>
    <w:rsid w:val="00902C64"/>
    <w:rsid w:val="00904CAA"/>
    <w:rsid w:val="00904CFA"/>
    <w:rsid w:val="0090587A"/>
    <w:rsid w:val="00905FD6"/>
    <w:rsid w:val="0090618B"/>
    <w:rsid w:val="00913B94"/>
    <w:rsid w:val="00926F15"/>
    <w:rsid w:val="0093098E"/>
    <w:rsid w:val="0093153E"/>
    <w:rsid w:val="00933F6F"/>
    <w:rsid w:val="00943DFE"/>
    <w:rsid w:val="00950D12"/>
    <w:rsid w:val="00954947"/>
    <w:rsid w:val="0096263C"/>
    <w:rsid w:val="00965B43"/>
    <w:rsid w:val="00972831"/>
    <w:rsid w:val="00983B9B"/>
    <w:rsid w:val="00987653"/>
    <w:rsid w:val="00990CD2"/>
    <w:rsid w:val="009A00FC"/>
    <w:rsid w:val="009A352E"/>
    <w:rsid w:val="009A3D29"/>
    <w:rsid w:val="009A3D31"/>
    <w:rsid w:val="009A4264"/>
    <w:rsid w:val="009B36D8"/>
    <w:rsid w:val="009B630A"/>
    <w:rsid w:val="009B72B5"/>
    <w:rsid w:val="009C7670"/>
    <w:rsid w:val="009D06F9"/>
    <w:rsid w:val="009E1917"/>
    <w:rsid w:val="009E3F37"/>
    <w:rsid w:val="009E60D3"/>
    <w:rsid w:val="009E7A15"/>
    <w:rsid w:val="009E7E55"/>
    <w:rsid w:val="009F0926"/>
    <w:rsid w:val="009F2CE8"/>
    <w:rsid w:val="00A037A9"/>
    <w:rsid w:val="00A04C2E"/>
    <w:rsid w:val="00A27548"/>
    <w:rsid w:val="00A41CB1"/>
    <w:rsid w:val="00A637B0"/>
    <w:rsid w:val="00A746EE"/>
    <w:rsid w:val="00A80CB1"/>
    <w:rsid w:val="00A8327C"/>
    <w:rsid w:val="00A838FD"/>
    <w:rsid w:val="00A84ACB"/>
    <w:rsid w:val="00A9369A"/>
    <w:rsid w:val="00A94FA4"/>
    <w:rsid w:val="00AA0093"/>
    <w:rsid w:val="00AA02A3"/>
    <w:rsid w:val="00AA42A0"/>
    <w:rsid w:val="00AB200F"/>
    <w:rsid w:val="00AB3143"/>
    <w:rsid w:val="00AB5FD5"/>
    <w:rsid w:val="00AB728A"/>
    <w:rsid w:val="00AB7B30"/>
    <w:rsid w:val="00AC5CF9"/>
    <w:rsid w:val="00AD7F90"/>
    <w:rsid w:val="00B0155C"/>
    <w:rsid w:val="00B14902"/>
    <w:rsid w:val="00B23D1D"/>
    <w:rsid w:val="00B3464D"/>
    <w:rsid w:val="00B370BB"/>
    <w:rsid w:val="00B40EA5"/>
    <w:rsid w:val="00B433BE"/>
    <w:rsid w:val="00B44EDB"/>
    <w:rsid w:val="00B51CC7"/>
    <w:rsid w:val="00B527CF"/>
    <w:rsid w:val="00B53F53"/>
    <w:rsid w:val="00B56378"/>
    <w:rsid w:val="00B61F23"/>
    <w:rsid w:val="00B65270"/>
    <w:rsid w:val="00B661B5"/>
    <w:rsid w:val="00B670D2"/>
    <w:rsid w:val="00B73D2F"/>
    <w:rsid w:val="00B77548"/>
    <w:rsid w:val="00B779D1"/>
    <w:rsid w:val="00B80BA5"/>
    <w:rsid w:val="00B83917"/>
    <w:rsid w:val="00BA02CA"/>
    <w:rsid w:val="00BA0870"/>
    <w:rsid w:val="00BA1663"/>
    <w:rsid w:val="00BA502D"/>
    <w:rsid w:val="00BC0080"/>
    <w:rsid w:val="00BD7C60"/>
    <w:rsid w:val="00BE0C6F"/>
    <w:rsid w:val="00BF320C"/>
    <w:rsid w:val="00BF32A8"/>
    <w:rsid w:val="00BF7765"/>
    <w:rsid w:val="00C00B4B"/>
    <w:rsid w:val="00C01030"/>
    <w:rsid w:val="00C12339"/>
    <w:rsid w:val="00C22DB9"/>
    <w:rsid w:val="00C257BA"/>
    <w:rsid w:val="00C26A45"/>
    <w:rsid w:val="00C27DCE"/>
    <w:rsid w:val="00C34998"/>
    <w:rsid w:val="00C3505B"/>
    <w:rsid w:val="00C407ED"/>
    <w:rsid w:val="00C44A6B"/>
    <w:rsid w:val="00C46615"/>
    <w:rsid w:val="00C529A1"/>
    <w:rsid w:val="00C54E4C"/>
    <w:rsid w:val="00C57A24"/>
    <w:rsid w:val="00C6031B"/>
    <w:rsid w:val="00C704EA"/>
    <w:rsid w:val="00C74452"/>
    <w:rsid w:val="00C82D00"/>
    <w:rsid w:val="00C905B1"/>
    <w:rsid w:val="00C95C3F"/>
    <w:rsid w:val="00CA06D4"/>
    <w:rsid w:val="00CB59E7"/>
    <w:rsid w:val="00CC020B"/>
    <w:rsid w:val="00CC0C9B"/>
    <w:rsid w:val="00CC1C96"/>
    <w:rsid w:val="00CD47A2"/>
    <w:rsid w:val="00CE1F2B"/>
    <w:rsid w:val="00CE7831"/>
    <w:rsid w:val="00CF08B2"/>
    <w:rsid w:val="00CF5584"/>
    <w:rsid w:val="00CF6D11"/>
    <w:rsid w:val="00D02918"/>
    <w:rsid w:val="00D062A6"/>
    <w:rsid w:val="00D07407"/>
    <w:rsid w:val="00D07CA1"/>
    <w:rsid w:val="00D07F8E"/>
    <w:rsid w:val="00D13E12"/>
    <w:rsid w:val="00D149BE"/>
    <w:rsid w:val="00D219D3"/>
    <w:rsid w:val="00D24BC5"/>
    <w:rsid w:val="00D2772E"/>
    <w:rsid w:val="00D35385"/>
    <w:rsid w:val="00D4117B"/>
    <w:rsid w:val="00D41ADD"/>
    <w:rsid w:val="00D64C5C"/>
    <w:rsid w:val="00D73FC9"/>
    <w:rsid w:val="00D84316"/>
    <w:rsid w:val="00DA0D54"/>
    <w:rsid w:val="00DA13B4"/>
    <w:rsid w:val="00DA295A"/>
    <w:rsid w:val="00DA4C14"/>
    <w:rsid w:val="00DA6DE3"/>
    <w:rsid w:val="00DC535D"/>
    <w:rsid w:val="00DD6F02"/>
    <w:rsid w:val="00DF1F67"/>
    <w:rsid w:val="00DF5E63"/>
    <w:rsid w:val="00E01A84"/>
    <w:rsid w:val="00E026FF"/>
    <w:rsid w:val="00E04064"/>
    <w:rsid w:val="00E1530C"/>
    <w:rsid w:val="00E27AB8"/>
    <w:rsid w:val="00E3260F"/>
    <w:rsid w:val="00E35727"/>
    <w:rsid w:val="00E37450"/>
    <w:rsid w:val="00E37618"/>
    <w:rsid w:val="00E40AE7"/>
    <w:rsid w:val="00E529F2"/>
    <w:rsid w:val="00E567B3"/>
    <w:rsid w:val="00E56AFA"/>
    <w:rsid w:val="00E62916"/>
    <w:rsid w:val="00E629D4"/>
    <w:rsid w:val="00E63432"/>
    <w:rsid w:val="00E668A9"/>
    <w:rsid w:val="00E7081E"/>
    <w:rsid w:val="00E82559"/>
    <w:rsid w:val="00E85414"/>
    <w:rsid w:val="00E86098"/>
    <w:rsid w:val="00E9325A"/>
    <w:rsid w:val="00E93931"/>
    <w:rsid w:val="00EA221F"/>
    <w:rsid w:val="00EA4ECB"/>
    <w:rsid w:val="00EB4637"/>
    <w:rsid w:val="00EC5004"/>
    <w:rsid w:val="00EC7863"/>
    <w:rsid w:val="00ED513F"/>
    <w:rsid w:val="00EE4560"/>
    <w:rsid w:val="00EE79A3"/>
    <w:rsid w:val="00EF57C7"/>
    <w:rsid w:val="00EF6818"/>
    <w:rsid w:val="00F053B7"/>
    <w:rsid w:val="00F10D0D"/>
    <w:rsid w:val="00F1767A"/>
    <w:rsid w:val="00F22B22"/>
    <w:rsid w:val="00F26138"/>
    <w:rsid w:val="00F27D36"/>
    <w:rsid w:val="00F30948"/>
    <w:rsid w:val="00F405F1"/>
    <w:rsid w:val="00F44136"/>
    <w:rsid w:val="00F47092"/>
    <w:rsid w:val="00F50975"/>
    <w:rsid w:val="00F533F2"/>
    <w:rsid w:val="00F56FB9"/>
    <w:rsid w:val="00F604EF"/>
    <w:rsid w:val="00F650EA"/>
    <w:rsid w:val="00F70A6B"/>
    <w:rsid w:val="00F75846"/>
    <w:rsid w:val="00F81BB3"/>
    <w:rsid w:val="00F83F53"/>
    <w:rsid w:val="00FB1B28"/>
    <w:rsid w:val="00FB253C"/>
    <w:rsid w:val="00FB2A20"/>
    <w:rsid w:val="00FD0ACF"/>
    <w:rsid w:val="00FE4032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4532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532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F45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45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45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4532"/>
    <w:rPr>
      <w:rFonts w:cs="Times New Roman"/>
    </w:rPr>
  </w:style>
  <w:style w:type="table" w:styleId="TableGrid">
    <w:name w:val="Table Grid"/>
    <w:basedOn w:val="TableNormal"/>
    <w:uiPriority w:val="99"/>
    <w:rsid w:val="004F45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C5C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406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C5CF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AC5CF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030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kvts.no/en/Pages/index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eform.no/in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v-stiftelsen.no/engels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esk.cz/clanek/radce-zdravi-a-zivotni-styl-zivotni-styl/326640/panove-ovladnete-svuj-vztek-poradime-jak-na-to.html" TargetMode="External"/><Relationship Id="rId2" Type="http://schemas.openxmlformats.org/officeDocument/2006/relationships/hyperlink" Target="http://www.ahaonline.cz/clanek/musite-vedet/109156/nova-studie-jak-muzi-zvladaji-vztek-existuji-triky-jak-je-zklidnit.html" TargetMode="External"/><Relationship Id="rId1" Type="http://schemas.openxmlformats.org/officeDocument/2006/relationships/hyperlink" Target="http://www.tyden.cz/rubriky/zdravi/psychologie/muzi-se-v-kurzech-uci-podle-norske-metodiky-zvladat-svuj-vztek_346530.html" TargetMode="External"/><Relationship Id="rId5" Type="http://schemas.openxmlformats.org/officeDocument/2006/relationships/hyperlink" Target="http://zena.centrum.cz/sex-a-vztahy/partnerske-problemy/clanek.phtml?id=808377" TargetMode="External"/><Relationship Id="rId4" Type="http://schemas.openxmlformats.org/officeDocument/2006/relationships/hyperlink" Target="http://www.novinky.cz/domaci/372783-do-kurzu-zvladani-vzteku-se-nasilnici-jen-hrn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591</Words>
  <Characters>3488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Příjmení</dc:title>
  <dc:subject/>
  <dc:creator>Linda</dc:creator>
  <cp:keywords/>
  <dc:description/>
  <cp:lastModifiedBy>oem</cp:lastModifiedBy>
  <cp:revision>8</cp:revision>
  <cp:lastPrinted>2015-06-14T12:22:00Z</cp:lastPrinted>
  <dcterms:created xsi:type="dcterms:W3CDTF">2015-06-27T22:46:00Z</dcterms:created>
  <dcterms:modified xsi:type="dcterms:W3CDTF">2015-06-29T03:40:00Z</dcterms:modified>
</cp:coreProperties>
</file>